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3DC0" w14:textId="77777777" w:rsidR="0046592D" w:rsidRDefault="0046592D" w:rsidP="0046592D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7BC03DC1" w14:textId="77777777" w:rsidR="0046592D" w:rsidRDefault="0046592D" w:rsidP="0046592D">
      <w:pPr>
        <w:spacing w:after="0" w:line="240" w:lineRule="auto"/>
        <w:jc w:val="center"/>
        <w:rPr>
          <w:b/>
        </w:rPr>
      </w:pPr>
    </w:p>
    <w:p w14:paraId="7BC03DC2" w14:textId="77777777" w:rsidR="0046592D" w:rsidRPr="00AF738C" w:rsidRDefault="0046592D" w:rsidP="004659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AF738C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STH Neurovascular MDT Referral Pro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-</w:t>
      </w:r>
      <w:r w:rsidRPr="00AF738C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forma</w:t>
      </w:r>
    </w:p>
    <w:p w14:paraId="7BC03DC3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C03DC4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38C">
        <w:rPr>
          <w:rFonts w:ascii="Arial" w:eastAsia="Times New Roman" w:hAnsi="Arial" w:cs="Arial"/>
          <w:sz w:val="24"/>
          <w:szCs w:val="24"/>
          <w:lang w:eastAsia="en-GB"/>
        </w:rPr>
        <w:t>To be completed in ful</w:t>
      </w:r>
      <w:r>
        <w:rPr>
          <w:rFonts w:ascii="Arial" w:eastAsia="Times New Roman" w:hAnsi="Arial" w:cs="Arial"/>
          <w:sz w:val="24"/>
          <w:szCs w:val="24"/>
          <w:lang w:eastAsia="en-GB"/>
        </w:rPr>
        <w:t>l for all referrals and sent to the appropriate email address (below)</w:t>
      </w:r>
      <w:r w:rsidRPr="00AF738C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Pr="00AF738C">
        <w:rPr>
          <w:rFonts w:ascii="Arial" w:eastAsia="Times New Roman" w:hAnsi="Arial" w:cs="Arial"/>
          <w:b/>
          <w:sz w:val="24"/>
          <w:szCs w:val="24"/>
          <w:lang w:eastAsia="en-GB"/>
        </w:rPr>
        <w:t>12 Noon on Thursday</w:t>
      </w:r>
      <w:r w:rsidRPr="00AF738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NVMDT takes place on Friday.  Failure to complete the form in full may cause delay.</w:t>
      </w:r>
    </w:p>
    <w:p w14:paraId="7BC03DC5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BC03DC6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AF738C">
        <w:rPr>
          <w:rFonts w:ascii="Arial" w:eastAsia="Times New Roman" w:hAnsi="Arial" w:cs="Arial"/>
          <w:i/>
          <w:sz w:val="20"/>
          <w:szCs w:val="20"/>
          <w:lang w:eastAsia="en-GB"/>
        </w:rPr>
        <w:t>NOTE:  Any queries related to Carotid Vascular Stenosis should be referred to the Carotid Vascular MDT at the Northern General Hospital</w:t>
      </w:r>
    </w:p>
    <w:p w14:paraId="7BC03DC7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BC03DC8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38C">
        <w:rPr>
          <w:rFonts w:ascii="Arial" w:eastAsia="Times New Roman" w:hAnsi="Arial" w:cs="Arial"/>
          <w:b/>
          <w:sz w:val="24"/>
          <w:szCs w:val="24"/>
          <w:lang w:eastAsia="en-GB"/>
        </w:rPr>
        <w:t>Neurology referrals:</w:t>
      </w:r>
      <w:r w:rsidRPr="00AF738C">
        <w:rPr>
          <w:rFonts w:ascii="Arial" w:eastAsia="Times New Roman" w:hAnsi="Arial" w:cs="Arial"/>
          <w:sz w:val="24"/>
          <w:szCs w:val="24"/>
          <w:lang w:eastAsia="en-GB"/>
        </w:rPr>
        <w:t xml:space="preserve">  Send to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</w:t>
      </w:r>
      <w:hyperlink r:id="rId5" w:history="1">
        <w:r w:rsidR="00BE558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sth.NVMDTNeurology@nhs.net</w:t>
        </w:r>
      </w:hyperlink>
    </w:p>
    <w:p w14:paraId="7BC03DC9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38C">
        <w:rPr>
          <w:rFonts w:ascii="Arial" w:eastAsia="Times New Roman" w:hAnsi="Arial" w:cs="Arial"/>
          <w:b/>
          <w:sz w:val="24"/>
          <w:szCs w:val="24"/>
          <w:lang w:eastAsia="en-GB"/>
        </w:rPr>
        <w:t>Neurosurgery referrals:</w:t>
      </w:r>
      <w:r w:rsidRPr="00AF738C">
        <w:rPr>
          <w:rFonts w:ascii="Arial" w:eastAsia="Times New Roman" w:hAnsi="Arial" w:cs="Arial"/>
          <w:sz w:val="24"/>
          <w:szCs w:val="24"/>
          <w:lang w:eastAsia="en-GB"/>
        </w:rPr>
        <w:t xml:space="preserve">  Send to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hyperlink r:id="rId6" w:history="1">
        <w:r w:rsidR="00BE558E" w:rsidRPr="00730DA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sth.NVMDTNeurosurgery@nhs.net</w:t>
        </w:r>
      </w:hyperlink>
    </w:p>
    <w:p w14:paraId="7BC03DCA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46592D" w:rsidRPr="00AF738C" w14:paraId="7BC03DCD" w14:textId="77777777" w:rsidTr="00BC09B9">
        <w:tc>
          <w:tcPr>
            <w:tcW w:w="4264" w:type="dxa"/>
            <w:shd w:val="clear" w:color="auto" w:fill="D9D9D9" w:themeFill="background1" w:themeFillShade="D9"/>
          </w:tcPr>
          <w:p w14:paraId="7BC03DCB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Patient Details</w:t>
            </w:r>
          </w:p>
        </w:tc>
        <w:tc>
          <w:tcPr>
            <w:tcW w:w="4264" w:type="dxa"/>
            <w:shd w:val="clear" w:color="auto" w:fill="D9D9D9" w:themeFill="background1" w:themeFillShade="D9"/>
          </w:tcPr>
          <w:p w14:paraId="7BC03DCC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D0" w14:textId="77777777" w:rsidTr="00BC09B9">
        <w:tc>
          <w:tcPr>
            <w:tcW w:w="4264" w:type="dxa"/>
          </w:tcPr>
          <w:p w14:paraId="7BC03DCE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NHS Number:</w:t>
            </w:r>
          </w:p>
        </w:tc>
        <w:tc>
          <w:tcPr>
            <w:tcW w:w="4264" w:type="dxa"/>
          </w:tcPr>
          <w:p w14:paraId="7BC03DCF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D3" w14:textId="77777777" w:rsidTr="00BC09B9">
        <w:tc>
          <w:tcPr>
            <w:tcW w:w="4264" w:type="dxa"/>
          </w:tcPr>
          <w:p w14:paraId="7BC03DD1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Hospital Number:</w:t>
            </w:r>
          </w:p>
        </w:tc>
        <w:tc>
          <w:tcPr>
            <w:tcW w:w="4264" w:type="dxa"/>
          </w:tcPr>
          <w:p w14:paraId="7BC03DD2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D6" w14:textId="77777777" w:rsidTr="00BC09B9">
        <w:tc>
          <w:tcPr>
            <w:tcW w:w="4264" w:type="dxa"/>
          </w:tcPr>
          <w:p w14:paraId="7BC03DD4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Patient Name:</w:t>
            </w:r>
          </w:p>
        </w:tc>
        <w:tc>
          <w:tcPr>
            <w:tcW w:w="4264" w:type="dxa"/>
          </w:tcPr>
          <w:p w14:paraId="7BC03DD5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DB" w14:textId="77777777" w:rsidTr="00BC09B9">
        <w:tc>
          <w:tcPr>
            <w:tcW w:w="4264" w:type="dxa"/>
          </w:tcPr>
          <w:p w14:paraId="7BC03DD7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Patient address:</w:t>
            </w:r>
          </w:p>
        </w:tc>
        <w:tc>
          <w:tcPr>
            <w:tcW w:w="4264" w:type="dxa"/>
          </w:tcPr>
          <w:p w14:paraId="7BC03DD8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03DD9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03DDA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DE" w14:textId="77777777" w:rsidTr="00BC09B9">
        <w:tc>
          <w:tcPr>
            <w:tcW w:w="4264" w:type="dxa"/>
          </w:tcPr>
          <w:p w14:paraId="7BC03DDC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Patient DOB:</w:t>
            </w:r>
          </w:p>
        </w:tc>
        <w:tc>
          <w:tcPr>
            <w:tcW w:w="4264" w:type="dxa"/>
          </w:tcPr>
          <w:p w14:paraId="7BC03DDD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03DDF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C03DE0" w14:textId="77777777" w:rsidR="0046592D" w:rsidRPr="00AF738C" w:rsidRDefault="0046592D" w:rsidP="0046592D">
      <w:pPr>
        <w:tabs>
          <w:tab w:val="left" w:pos="3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46592D" w:rsidRPr="00AF738C" w14:paraId="7BC03DE3" w14:textId="77777777" w:rsidTr="00BC09B9">
        <w:tc>
          <w:tcPr>
            <w:tcW w:w="4264" w:type="dxa"/>
            <w:shd w:val="clear" w:color="auto" w:fill="D9D9D9"/>
          </w:tcPr>
          <w:p w14:paraId="7BC03DE1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Referrer Details:</w:t>
            </w:r>
          </w:p>
        </w:tc>
        <w:tc>
          <w:tcPr>
            <w:tcW w:w="4264" w:type="dxa"/>
            <w:shd w:val="clear" w:color="auto" w:fill="D9D9D9"/>
          </w:tcPr>
          <w:p w14:paraId="7BC03DE2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E6" w14:textId="77777777" w:rsidTr="00BC09B9">
        <w:tc>
          <w:tcPr>
            <w:tcW w:w="4264" w:type="dxa"/>
          </w:tcPr>
          <w:p w14:paraId="7BC03DE4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Name (please print):</w:t>
            </w:r>
          </w:p>
        </w:tc>
        <w:tc>
          <w:tcPr>
            <w:tcW w:w="4264" w:type="dxa"/>
          </w:tcPr>
          <w:p w14:paraId="7BC03DE5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E9" w14:textId="77777777" w:rsidTr="00BC09B9">
        <w:tc>
          <w:tcPr>
            <w:tcW w:w="4264" w:type="dxa"/>
          </w:tcPr>
          <w:p w14:paraId="7BC03DE7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Telephone number/bleep:</w:t>
            </w:r>
          </w:p>
        </w:tc>
        <w:tc>
          <w:tcPr>
            <w:tcW w:w="4264" w:type="dxa"/>
          </w:tcPr>
          <w:p w14:paraId="7BC03DE8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EC" w14:textId="77777777" w:rsidTr="00BC09B9">
        <w:tc>
          <w:tcPr>
            <w:tcW w:w="4264" w:type="dxa"/>
            <w:shd w:val="clear" w:color="auto" w:fill="auto"/>
          </w:tcPr>
          <w:p w14:paraId="7BC03DEA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264" w:type="dxa"/>
            <w:shd w:val="clear" w:color="auto" w:fill="auto"/>
          </w:tcPr>
          <w:p w14:paraId="7BC03DEB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F1" w14:textId="77777777" w:rsidTr="00BC09B9">
        <w:tc>
          <w:tcPr>
            <w:tcW w:w="4264" w:type="dxa"/>
          </w:tcPr>
          <w:p w14:paraId="7BC03DED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  <w:r w:rsidRPr="00AF738C">
              <w:rPr>
                <w:rFonts w:ascii="Arial" w:hAnsi="Arial" w:cs="Arial"/>
                <w:sz w:val="24"/>
                <w:szCs w:val="24"/>
              </w:rPr>
              <w:t>Referring organisation:</w:t>
            </w:r>
          </w:p>
        </w:tc>
        <w:tc>
          <w:tcPr>
            <w:tcW w:w="4264" w:type="dxa"/>
          </w:tcPr>
          <w:p w14:paraId="7BC03DEE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03DEF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03DF0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92D" w:rsidRPr="00AF738C" w14:paraId="7BC03DF4" w14:textId="77777777" w:rsidTr="00BC09B9">
        <w:tc>
          <w:tcPr>
            <w:tcW w:w="4264" w:type="dxa"/>
          </w:tcPr>
          <w:p w14:paraId="7BC03DF2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738C">
              <w:rPr>
                <w:rFonts w:ascii="Arial" w:hAnsi="Arial" w:cs="Arial"/>
                <w:b/>
                <w:sz w:val="24"/>
                <w:szCs w:val="24"/>
              </w:rPr>
              <w:t>DATE OF REFERRAL:</w:t>
            </w:r>
          </w:p>
        </w:tc>
        <w:tc>
          <w:tcPr>
            <w:tcW w:w="4264" w:type="dxa"/>
          </w:tcPr>
          <w:p w14:paraId="7BC03DF3" w14:textId="77777777" w:rsidR="0046592D" w:rsidRPr="00AF738C" w:rsidRDefault="0046592D" w:rsidP="00BC0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03DF5" w14:textId="77777777" w:rsidR="0046592D" w:rsidRPr="00AF738C" w:rsidRDefault="0046592D" w:rsidP="0046592D">
      <w:pPr>
        <w:tabs>
          <w:tab w:val="left" w:pos="3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C03DF6" w14:textId="77777777" w:rsidR="0046592D" w:rsidRPr="00AF738C" w:rsidRDefault="0046592D" w:rsidP="0046592D">
      <w:pPr>
        <w:tabs>
          <w:tab w:val="left" w:pos="33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46592D" w:rsidRPr="00AF738C" w14:paraId="7BC03DFD" w14:textId="77777777" w:rsidTr="00BC09B9">
        <w:tc>
          <w:tcPr>
            <w:tcW w:w="8528" w:type="dxa"/>
          </w:tcPr>
          <w:p w14:paraId="7BC03DF7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F738C">
              <w:rPr>
                <w:rFonts w:ascii="Arial" w:hAnsi="Arial" w:cs="Arial"/>
                <w:b/>
                <w:sz w:val="24"/>
                <w:szCs w:val="24"/>
                <w:u w:val="single"/>
              </w:rPr>
              <w:t>Clinical Question to NVMDT?</w:t>
            </w:r>
          </w:p>
          <w:p w14:paraId="7BC03DF8" w14:textId="77777777" w:rsidR="0046592D" w:rsidRPr="00AF738C" w:rsidRDefault="0046592D" w:rsidP="00BC09B9">
            <w:pPr>
              <w:rPr>
                <w:rFonts w:ascii="Arial" w:hAnsi="Arial" w:cs="Arial"/>
              </w:rPr>
            </w:pPr>
          </w:p>
          <w:p w14:paraId="7BC03DF9" w14:textId="77777777" w:rsidR="0046592D" w:rsidRPr="00AF738C" w:rsidRDefault="0046592D" w:rsidP="00BC09B9">
            <w:pPr>
              <w:rPr>
                <w:rFonts w:ascii="Arial" w:hAnsi="Arial" w:cs="Arial"/>
              </w:rPr>
            </w:pPr>
          </w:p>
          <w:p w14:paraId="7BC03DFA" w14:textId="77777777" w:rsidR="0046592D" w:rsidRPr="00AF738C" w:rsidRDefault="0046592D" w:rsidP="00BC09B9">
            <w:pPr>
              <w:rPr>
                <w:rFonts w:ascii="Arial" w:hAnsi="Arial" w:cs="Arial"/>
              </w:rPr>
            </w:pPr>
          </w:p>
          <w:p w14:paraId="7BC03DFB" w14:textId="77777777" w:rsidR="0046592D" w:rsidRPr="00AF738C" w:rsidRDefault="0046592D" w:rsidP="00BC09B9">
            <w:pPr>
              <w:rPr>
                <w:rFonts w:ascii="Arial" w:hAnsi="Arial" w:cs="Arial"/>
              </w:rPr>
            </w:pPr>
          </w:p>
          <w:p w14:paraId="7BC03DFC" w14:textId="77777777" w:rsidR="0046592D" w:rsidRPr="00AF738C" w:rsidRDefault="0046592D" w:rsidP="00BC09B9">
            <w:pPr>
              <w:rPr>
                <w:rFonts w:ascii="Arial" w:hAnsi="Arial" w:cs="Arial"/>
              </w:rPr>
            </w:pPr>
          </w:p>
        </w:tc>
      </w:tr>
    </w:tbl>
    <w:p w14:paraId="7BC03DFE" w14:textId="77777777" w:rsidR="0046592D" w:rsidRPr="00AF738C" w:rsidRDefault="0046592D" w:rsidP="004659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46592D" w:rsidRPr="00AF738C" w14:paraId="7BC03E06" w14:textId="77777777" w:rsidTr="00BC09B9">
        <w:tc>
          <w:tcPr>
            <w:tcW w:w="8528" w:type="dxa"/>
          </w:tcPr>
          <w:p w14:paraId="7BC03DFF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F738C">
              <w:rPr>
                <w:rFonts w:ascii="Arial" w:hAnsi="Arial" w:cs="Arial"/>
                <w:b/>
                <w:sz w:val="24"/>
                <w:szCs w:val="24"/>
                <w:u w:val="single"/>
              </w:rPr>
              <w:t>Background Information</w:t>
            </w:r>
          </w:p>
          <w:p w14:paraId="7BC03E00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C03E01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C03E02" w14:textId="77777777" w:rsidR="0046592D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C03E03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C03E04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C03E05" w14:textId="77777777" w:rsidR="0046592D" w:rsidRPr="00AF738C" w:rsidRDefault="0046592D" w:rsidP="00BC09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BC03E07" w14:textId="77777777" w:rsidR="00C86127" w:rsidRDefault="00C86127"/>
    <w:sectPr w:rsidR="00C8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2D"/>
    <w:rsid w:val="001D4AF4"/>
    <w:rsid w:val="00264F47"/>
    <w:rsid w:val="0046592D"/>
    <w:rsid w:val="004A332B"/>
    <w:rsid w:val="008C75A1"/>
    <w:rsid w:val="00BE558E"/>
    <w:rsid w:val="00C86127"/>
    <w:rsid w:val="00D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3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h.NVMDTNeurosurgery@nhs.net" TargetMode="External"/><Relationship Id="rId5" Type="http://schemas.openxmlformats.org/officeDocument/2006/relationships/hyperlink" Target="mailto:sth.NVMDTNeurology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82A7D7E8</Template>
  <TotalTime>1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Brodie, Deborah (Neurosurgery)</dc:creator>
  <cp:lastModifiedBy>Baker, Hilary (Neurosurgery)</cp:lastModifiedBy>
  <cp:revision>2</cp:revision>
  <dcterms:created xsi:type="dcterms:W3CDTF">2021-01-07T07:50:00Z</dcterms:created>
  <dcterms:modified xsi:type="dcterms:W3CDTF">2021-01-07T07:50:00Z</dcterms:modified>
</cp:coreProperties>
</file>